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55" w:rsidRDefault="00035C55" w:rsidP="00AF5A46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035C55" w:rsidRPr="00AF5A46" w:rsidRDefault="00035C55" w:rsidP="00AF5A46">
      <w:pPr>
        <w:jc w:val="center"/>
        <w:rPr>
          <w:rFonts w:ascii="仿宋_GB2312" w:eastAsia="仿宋_GB2312" w:hAnsi="仿宋_GB2312" w:cs="Times New Roman"/>
          <w:b/>
          <w:bCs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6"/>
          <w:szCs w:val="36"/>
        </w:rPr>
        <w:t>福建省众创空间推荐汇总表</w:t>
      </w:r>
    </w:p>
    <w:tbl>
      <w:tblPr>
        <w:tblW w:w="14540" w:type="dxa"/>
        <w:jc w:val="center"/>
        <w:tblLayout w:type="fixed"/>
        <w:tblLook w:val="00A0"/>
      </w:tblPr>
      <w:tblGrid>
        <w:gridCol w:w="899"/>
        <w:gridCol w:w="2063"/>
        <w:gridCol w:w="778"/>
        <w:gridCol w:w="1620"/>
        <w:gridCol w:w="928"/>
        <w:gridCol w:w="816"/>
        <w:gridCol w:w="851"/>
        <w:gridCol w:w="838"/>
        <w:gridCol w:w="1069"/>
        <w:gridCol w:w="937"/>
        <w:gridCol w:w="1221"/>
        <w:gridCol w:w="1558"/>
        <w:gridCol w:w="962"/>
      </w:tblGrid>
      <w:tr w:rsidR="00035C55" w:rsidTr="00903880">
        <w:trPr>
          <w:trHeight w:val="8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推荐</w:t>
            </w:r>
          </w:p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顺序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众创空间名称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对外运营时间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依托单位全称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众创空间运营负责人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联系电话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联系人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移动电话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空间场地面积（平方米）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工位数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服务创业企业和团队数（个）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创业企业（团队）吸纳就业人数（人）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众创空间具体地址</w:t>
            </w:r>
          </w:p>
        </w:tc>
      </w:tr>
      <w:tr w:rsidR="00035C55" w:rsidTr="00903880">
        <w:trPr>
          <w:trHeight w:val="73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</w:rPr>
            </w:pPr>
          </w:p>
        </w:tc>
      </w:tr>
      <w:tr w:rsidR="00035C55" w:rsidTr="00903880">
        <w:trPr>
          <w:trHeight w:val="73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  <w:tr w:rsidR="00035C55" w:rsidTr="00903880">
        <w:trPr>
          <w:trHeight w:val="737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C55" w:rsidRDefault="00035C55" w:rsidP="0090388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</w:tr>
    </w:tbl>
    <w:p w:rsidR="00035C55" w:rsidRDefault="00035C55" w:rsidP="00035C55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                                </w:t>
      </w:r>
    </w:p>
    <w:p w:rsidR="00035C55" w:rsidRDefault="00035C55" w:rsidP="00070DD0">
      <w:pPr>
        <w:ind w:right="600" w:firstLineChars="200" w:firstLine="31680"/>
        <w:jc w:val="right"/>
        <w:rPr>
          <w:rFonts w:ascii="仿宋_GB2312" w:eastAsia="仿宋_GB2312" w:hAnsi="仿宋_GB2312" w:cs="Times New Roman"/>
          <w:sz w:val="32"/>
          <w:szCs w:val="32"/>
        </w:rPr>
      </w:pPr>
    </w:p>
    <w:p w:rsidR="00035C55" w:rsidRPr="00AF5A46" w:rsidRDefault="00035C55" w:rsidP="00AF5A46">
      <w:pPr>
        <w:rPr>
          <w:rFonts w:ascii="仿宋_GB2312" w:eastAsia="仿宋_GB2312" w:hAnsi="仿宋_GB2312" w:cs="Times New Roman"/>
        </w:rPr>
        <w:sectPr w:rsidR="00035C55" w:rsidRPr="00AF5A46" w:rsidSect="00AF5A46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仿宋_GB2312" w:cs="仿宋_GB2312"/>
        </w:rPr>
        <w:t xml:space="preserve">                                                                           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35C55" w:rsidRDefault="00035C55" w:rsidP="006F3815">
      <w:pPr>
        <w:widowControl/>
        <w:jc w:val="left"/>
      </w:pPr>
    </w:p>
    <w:sectPr w:rsidR="00035C55" w:rsidSect="00E27F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55" w:rsidRDefault="00035C55" w:rsidP="00E27F5E">
      <w:r>
        <w:separator/>
      </w:r>
    </w:p>
  </w:endnote>
  <w:endnote w:type="continuationSeparator" w:id="1">
    <w:p w:rsidR="00035C55" w:rsidRDefault="00035C55" w:rsidP="00E27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55" w:rsidRDefault="00035C55" w:rsidP="00E27F5E">
      <w:r>
        <w:separator/>
      </w:r>
    </w:p>
  </w:footnote>
  <w:footnote w:type="continuationSeparator" w:id="1">
    <w:p w:rsidR="00035C55" w:rsidRDefault="00035C55" w:rsidP="00E27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F5E"/>
    <w:rsid w:val="00035C55"/>
    <w:rsid w:val="00070DD0"/>
    <w:rsid w:val="001504E0"/>
    <w:rsid w:val="003020E8"/>
    <w:rsid w:val="003B4C40"/>
    <w:rsid w:val="003D3836"/>
    <w:rsid w:val="004A19CC"/>
    <w:rsid w:val="00572295"/>
    <w:rsid w:val="006F3815"/>
    <w:rsid w:val="0084771F"/>
    <w:rsid w:val="00903880"/>
    <w:rsid w:val="009E74D9"/>
    <w:rsid w:val="00A556E8"/>
    <w:rsid w:val="00A70978"/>
    <w:rsid w:val="00AF5A46"/>
    <w:rsid w:val="00E2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5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2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F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7F5E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F5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53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黄睿璠</cp:lastModifiedBy>
  <cp:revision>6</cp:revision>
  <dcterms:created xsi:type="dcterms:W3CDTF">2019-07-17T11:49:00Z</dcterms:created>
  <dcterms:modified xsi:type="dcterms:W3CDTF">2019-07-22T01:02:00Z</dcterms:modified>
</cp:coreProperties>
</file>